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346EF9" w:rsidRPr="00F7648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6EF9" w:rsidRPr="002F50CA" w:rsidRDefault="00346EF9" w:rsidP="00433A97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noProof/>
                <w:lang w:eastAsia="es-MX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6" type="#_x0000_t75" alt="encabezado monterrey con valor secretaria de administración" style="position:absolute;margin-left:18.1pt;margin-top:7.9pt;width:56.9pt;height:58.4pt;z-index:251658240;visibility:visible">
                  <v:imagedata r:id="rId7" o:title="" croptop="9841f" cropbottom="11511f" cropleft="3452f" cropright="56669f"/>
                </v:shape>
              </w:pict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6EF9" w:rsidRPr="005F65F7" w:rsidRDefault="00346EF9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GOBIERNO MUNICIPAL DE MONTERREY</w:t>
            </w:r>
          </w:p>
          <w:p w:rsidR="00346EF9" w:rsidRPr="005F65F7" w:rsidRDefault="00346EF9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SECRETARÍA DE ADMINISTRACIÓN</w:t>
            </w:r>
          </w:p>
          <w:p w:rsidR="00346EF9" w:rsidRPr="005F65F7" w:rsidRDefault="00346EF9" w:rsidP="001440A9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DIRECCION DE RECURSOS HUMANOS</w:t>
            </w:r>
          </w:p>
          <w:p w:rsidR="00346EF9" w:rsidRPr="00D51350" w:rsidRDefault="00346EF9" w:rsidP="00433A9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hAnsi="Arial Narrow" w:cs="Arial Narrow"/>
                <w:b/>
                <w:bCs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346EF9" w:rsidRPr="00F76486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346EF9" w:rsidRPr="00D51350" w:rsidRDefault="00346EF9" w:rsidP="001440A9">
            <w:pPr>
              <w:spacing w:after="0" w:line="240" w:lineRule="auto"/>
              <w:ind w:right="234"/>
              <w:jc w:val="right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346EF9" w:rsidRPr="00F7648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346EF9" w:rsidRPr="00D51350" w:rsidRDefault="00346EF9" w:rsidP="009C078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346EF9" w:rsidRPr="00F76486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EF9" w:rsidRPr="00D51350" w:rsidRDefault="00346EF9" w:rsidP="00574CF0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346EF9" w:rsidRPr="00574CF0" w:rsidRDefault="00346EF9" w:rsidP="00574CF0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346EF9" w:rsidRPr="00574CF0" w:rsidRDefault="00346EF9" w:rsidP="00574CF0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136</w:t>
            </w: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-105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EF9" w:rsidRPr="00574CF0" w:rsidRDefault="00346EF9" w:rsidP="00574CF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EF9" w:rsidRPr="00574CF0" w:rsidRDefault="00346EF9" w:rsidP="00574CF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346EF9" w:rsidRPr="00574CF0" w:rsidRDefault="00346EF9" w:rsidP="00574CF0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23 de Abril de 2016</w:t>
            </w:r>
          </w:p>
        </w:tc>
      </w:tr>
      <w:tr w:rsidR="00346EF9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EF9" w:rsidRPr="00D51350" w:rsidRDefault="00346EF9" w:rsidP="00574CF0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EF9" w:rsidRDefault="00346EF9" w:rsidP="00574CF0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346EF9" w:rsidRPr="00574CF0" w:rsidRDefault="00346EF9" w:rsidP="00574CF0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Auxiliar</w:t>
            </w: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 xml:space="preserve"> Cultura Ambiental</w:t>
            </w:r>
          </w:p>
        </w:tc>
      </w:tr>
      <w:tr w:rsidR="00346EF9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EF9" w:rsidRPr="00D51350" w:rsidRDefault="00346EF9" w:rsidP="00574CF0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EF9" w:rsidRPr="00574CF0" w:rsidRDefault="00346EF9" w:rsidP="00574CF0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346EF9" w:rsidRPr="00574CF0" w:rsidRDefault="00346EF9" w:rsidP="00574CF0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Secretaria</w:t>
            </w:r>
          </w:p>
        </w:tc>
      </w:tr>
      <w:tr w:rsidR="00346EF9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EF9" w:rsidRPr="00D51350" w:rsidRDefault="00346EF9" w:rsidP="00574CF0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EF9" w:rsidRPr="00574CF0" w:rsidRDefault="00346EF9" w:rsidP="00574CF0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346EF9" w:rsidRPr="00574CF0" w:rsidRDefault="00346EF9" w:rsidP="00574CF0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Desarrollo Urbano y Ecología</w:t>
            </w:r>
          </w:p>
        </w:tc>
      </w:tr>
      <w:tr w:rsidR="00346EF9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EF9" w:rsidRPr="00D51350" w:rsidRDefault="00346EF9" w:rsidP="00574CF0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EF9" w:rsidRPr="00574CF0" w:rsidRDefault="00346EF9" w:rsidP="00574CF0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346EF9" w:rsidRPr="00574CF0" w:rsidRDefault="00346EF9" w:rsidP="00574CF0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Ecología</w:t>
            </w:r>
          </w:p>
        </w:tc>
      </w:tr>
      <w:tr w:rsidR="00346EF9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EF9" w:rsidRPr="00D51350" w:rsidRDefault="00346EF9" w:rsidP="00574CF0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EF9" w:rsidRPr="00574CF0" w:rsidRDefault="00346EF9" w:rsidP="00574CF0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346EF9" w:rsidRPr="00574CF0" w:rsidRDefault="00346EF9" w:rsidP="00574CF0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Ecología</w:t>
            </w:r>
          </w:p>
        </w:tc>
      </w:tr>
      <w:tr w:rsidR="00346EF9" w:rsidRPr="00F76486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346EF9" w:rsidRPr="00574CF0" w:rsidRDefault="00346EF9" w:rsidP="00574CF0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346EF9" w:rsidRPr="00F76486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46EF9" w:rsidRPr="00D51350" w:rsidRDefault="00346EF9" w:rsidP="00574CF0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346EF9" w:rsidRPr="00574CF0" w:rsidRDefault="00346EF9" w:rsidP="00574CF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Coordinadora de Cultura Ambiental</w:t>
            </w:r>
          </w:p>
        </w:tc>
      </w:tr>
      <w:tr w:rsidR="00346EF9" w:rsidRPr="00F764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6EF9" w:rsidRPr="00D51350" w:rsidRDefault="00346EF9" w:rsidP="00574CF0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reporta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46EF9" w:rsidRPr="00574CF0" w:rsidRDefault="00346EF9" w:rsidP="00574CF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  <w:p w:rsidR="00346EF9" w:rsidRPr="00574CF0" w:rsidRDefault="00346EF9" w:rsidP="00574CF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Ninguno.</w:t>
            </w:r>
          </w:p>
        </w:tc>
      </w:tr>
      <w:tr w:rsidR="00346EF9" w:rsidRPr="00F76486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346EF9" w:rsidRPr="00D51350" w:rsidRDefault="00346EF9" w:rsidP="0057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346EF9" w:rsidRPr="00F76486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6EF9" w:rsidRDefault="00346EF9" w:rsidP="00574CF0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346EF9" w:rsidRPr="000B2665" w:rsidRDefault="00346EF9" w:rsidP="00574CF0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</w:t>
            </w:r>
            <w:r w:rsidRPr="000B2665">
              <w:rPr>
                <w:rFonts w:ascii="Century Gothic" w:hAnsi="Century Gothic" w:cs="Century Gothic"/>
                <w:sz w:val="18"/>
                <w:szCs w:val="18"/>
              </w:rPr>
              <w:t>tender</w:t>
            </w:r>
            <w:r>
              <w:rPr>
                <w:rFonts w:ascii="Century Gothic" w:hAnsi="Century Gothic" w:cs="Century Gothic"/>
                <w:sz w:val="18"/>
                <w:szCs w:val="18"/>
              </w:rPr>
              <w:t xml:space="preserve"> las necesidades de la coordinación, manejo y administración de la agenda del coordinador</w:t>
            </w:r>
            <w:r w:rsidRPr="000B2665">
              <w:rPr>
                <w:rFonts w:ascii="Century Gothic" w:hAnsi="Century Gothic" w:cs="Century Gothic"/>
                <w:sz w:val="18"/>
                <w:szCs w:val="18"/>
              </w:rPr>
              <w:t xml:space="preserve">, atención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al ciudadano y manejo de papelería.</w:t>
            </w:r>
          </w:p>
          <w:p w:rsidR="00346EF9" w:rsidRPr="00F76486" w:rsidRDefault="00346EF9" w:rsidP="00574CF0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46EF9" w:rsidRPr="00F76486" w:rsidRDefault="00346EF9" w:rsidP="00574CF0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EF9" w:rsidRPr="00F76486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346EF9" w:rsidRPr="00D51350" w:rsidRDefault="00346EF9" w:rsidP="00574CF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346EF9" w:rsidRPr="00F7648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6EF9" w:rsidRPr="000B2665" w:rsidRDefault="00346EF9" w:rsidP="00574CF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346EF9" w:rsidRDefault="00346EF9" w:rsidP="00574CF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Manejo de la Agenda del Coordinador</w:t>
            </w:r>
          </w:p>
          <w:p w:rsidR="00346EF9" w:rsidRDefault="00346EF9" w:rsidP="00574CF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Atención al ciudadano</w:t>
            </w:r>
          </w:p>
          <w:p w:rsidR="00346EF9" w:rsidRPr="000B2665" w:rsidRDefault="00346EF9" w:rsidP="00574CF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Apoyo en labores administrativas de la Dirección</w:t>
            </w:r>
          </w:p>
          <w:p w:rsidR="00346EF9" w:rsidRPr="00F76486" w:rsidRDefault="00346EF9" w:rsidP="00574CF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EF9" w:rsidRPr="00F76486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</w:tcPr>
          <w:p w:rsidR="00346EF9" w:rsidRPr="00F76486" w:rsidRDefault="00346EF9" w:rsidP="00574CF0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346EF9" w:rsidRPr="00F7648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6EF9" w:rsidRPr="000B2665" w:rsidRDefault="00346EF9" w:rsidP="00574CF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346EF9" w:rsidRDefault="00346EF9" w:rsidP="00574CF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Brindar apoyo al Coordinador y personal administrativo de la Dirección de Ecología </w:t>
            </w:r>
          </w:p>
          <w:p w:rsidR="00346EF9" w:rsidRDefault="00346EF9" w:rsidP="00574CF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Manejo de agenda del Coordinador</w:t>
            </w:r>
          </w:p>
          <w:p w:rsidR="00346EF9" w:rsidRDefault="00346EF9" w:rsidP="00574CF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Atención al público (telefónica y personal)</w:t>
            </w:r>
          </w:p>
          <w:p w:rsidR="00346EF9" w:rsidRDefault="00346EF9" w:rsidP="00574CF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Recepción de documentos de la Coordinación</w:t>
            </w:r>
          </w:p>
          <w:p w:rsidR="00346EF9" w:rsidRDefault="00346EF9" w:rsidP="00574CF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Elaboración de oficios, medidas de simulacros y permisos de la Dirección</w:t>
            </w:r>
          </w:p>
          <w:p w:rsidR="00346EF9" w:rsidRDefault="00346EF9" w:rsidP="00574CF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Base de datos de desmontes, usos de suelo, cultura ambiental, eventos, denuncias. Forestales y compensaciones</w:t>
            </w:r>
          </w:p>
          <w:p w:rsidR="00346EF9" w:rsidRDefault="00346EF9" w:rsidP="00574CF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Manejo de resguardo patrimoniales de la Dirección</w:t>
            </w:r>
          </w:p>
          <w:p w:rsidR="00346EF9" w:rsidRPr="000B2665" w:rsidRDefault="00346EF9" w:rsidP="00574CF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Manejo de fax, teléfono y computadora </w:t>
            </w:r>
          </w:p>
          <w:p w:rsidR="00346EF9" w:rsidRPr="00F76486" w:rsidRDefault="00346EF9" w:rsidP="00574CF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EF9" w:rsidRPr="00F76486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346EF9" w:rsidRPr="00D51350" w:rsidRDefault="00346EF9" w:rsidP="00574CF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346EF9" w:rsidRPr="00F76486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6EF9" w:rsidRPr="00D51350" w:rsidRDefault="00346EF9" w:rsidP="00574CF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46EF9" w:rsidRPr="00D51350" w:rsidRDefault="00346EF9" w:rsidP="0057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46EF9" w:rsidRPr="00D51350" w:rsidRDefault="00346EF9" w:rsidP="0057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346EF9" w:rsidRPr="00F76486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6EF9" w:rsidRPr="00D51350" w:rsidRDefault="00346EF9" w:rsidP="00574CF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6EF9" w:rsidRPr="00F7629A" w:rsidRDefault="00346EF9" w:rsidP="00574CF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346EF9" w:rsidRPr="00F7629A" w:rsidRDefault="00346EF9" w:rsidP="00574CF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7629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Técnica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6EF9" w:rsidRPr="00F7629A" w:rsidRDefault="00346EF9" w:rsidP="0057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7629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46EF9" w:rsidRPr="00F76486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6EF9" w:rsidRPr="00D51350" w:rsidRDefault="00346EF9" w:rsidP="00574CF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6EF9" w:rsidRPr="00F7629A" w:rsidRDefault="00346EF9" w:rsidP="00574CF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346EF9" w:rsidRPr="00F7629A" w:rsidRDefault="00346EF9" w:rsidP="00574CF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7629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 año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6EF9" w:rsidRPr="00F7629A" w:rsidRDefault="00346EF9" w:rsidP="0057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7629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346EF9" w:rsidRPr="00F76486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EF9" w:rsidRPr="00D51350" w:rsidRDefault="00346EF9" w:rsidP="00574CF0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EF9" w:rsidRPr="00F7629A" w:rsidRDefault="00346EF9" w:rsidP="00574CF0">
            <w:pPr>
              <w:spacing w:after="0"/>
              <w:rPr>
                <w:rFonts w:ascii="Century Gothic" w:hAnsi="Century Gothic" w:cs="Century Gothic"/>
                <w:sz w:val="18"/>
                <w:szCs w:val="18"/>
              </w:rPr>
            </w:pPr>
            <w:r w:rsidRPr="00F7629A">
              <w:rPr>
                <w:rFonts w:ascii="Century Gothic" w:hAnsi="Century Gothic" w:cs="Century Gothic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EF9" w:rsidRPr="00F7629A" w:rsidRDefault="00346EF9" w:rsidP="00574CF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7629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46EF9" w:rsidRPr="00F76486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46EF9" w:rsidRPr="00D51350" w:rsidRDefault="00346EF9" w:rsidP="00574CF0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EF9" w:rsidRPr="00F7629A" w:rsidRDefault="00346EF9" w:rsidP="00574CF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7629A">
              <w:rPr>
                <w:rFonts w:ascii="Century Gothic" w:hAnsi="Century Gothic" w:cs="Century Gothic"/>
                <w:sz w:val="18"/>
                <w:szCs w:val="18"/>
              </w:rPr>
              <w:t>Organización de trabajo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EF9" w:rsidRPr="00F7629A" w:rsidRDefault="00346EF9" w:rsidP="00574CF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7629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46EF9" w:rsidRPr="00F76486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46EF9" w:rsidRPr="00D51350" w:rsidRDefault="00346EF9" w:rsidP="00574CF0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EF9" w:rsidRPr="00F7629A" w:rsidRDefault="00346EF9" w:rsidP="00574CF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7629A">
              <w:rPr>
                <w:rFonts w:ascii="Century Gothic" w:hAnsi="Century Gothic" w:cs="Century Gothic"/>
                <w:sz w:val="18"/>
                <w:szCs w:val="18"/>
              </w:rPr>
              <w:t>Interacción con las personas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EF9" w:rsidRPr="00F7629A" w:rsidRDefault="00346EF9" w:rsidP="00574CF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7629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46EF9" w:rsidRPr="00F76486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46EF9" w:rsidRPr="00D51350" w:rsidRDefault="00346EF9" w:rsidP="00574CF0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EF9" w:rsidRPr="00F7629A" w:rsidRDefault="00346EF9" w:rsidP="00574CF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7629A">
              <w:rPr>
                <w:rFonts w:ascii="Century Gothic" w:hAnsi="Century Gothic" w:cs="Century Gothic"/>
                <w:sz w:val="18"/>
                <w:szCs w:val="18"/>
              </w:rPr>
              <w:t>Control de información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EF9" w:rsidRPr="00F7629A" w:rsidRDefault="00346EF9" w:rsidP="00574CF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7629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346EF9" w:rsidRPr="00F76486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46EF9" w:rsidRPr="00D51350" w:rsidRDefault="00346EF9" w:rsidP="00574CF0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EF9" w:rsidRPr="00F7629A" w:rsidRDefault="00346EF9" w:rsidP="00574CF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7629A">
              <w:rPr>
                <w:rFonts w:ascii="Century Gothic" w:hAnsi="Century Gothic" w:cs="Century Gothic"/>
                <w:sz w:val="18"/>
                <w:szCs w:val="18"/>
              </w:rPr>
              <w:t>Comunicación verbal y escrita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EF9" w:rsidRPr="00F7629A" w:rsidRDefault="00346EF9" w:rsidP="00574CF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7629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346EF9" w:rsidRPr="00F76486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EF9" w:rsidRPr="00D51350" w:rsidRDefault="00346EF9" w:rsidP="00574CF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EF9" w:rsidRPr="00F7629A" w:rsidRDefault="00346EF9" w:rsidP="00574CF0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346EF9" w:rsidRPr="00F7629A" w:rsidRDefault="00346EF9" w:rsidP="00574CF0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7629A">
              <w:rPr>
                <w:rFonts w:ascii="Century Gothic" w:hAnsi="Century Gothic" w:cs="Century Gothic"/>
                <w:sz w:val="18"/>
                <w:szCs w:val="18"/>
              </w:rPr>
              <w:t>Buena redacción y ortografía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EF9" w:rsidRPr="00F7629A" w:rsidRDefault="00346EF9" w:rsidP="0057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7629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346EF9" w:rsidRPr="00F76486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46EF9" w:rsidRPr="00D51350" w:rsidRDefault="00346EF9" w:rsidP="00574CF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EF9" w:rsidRPr="00F7629A" w:rsidRDefault="00346EF9" w:rsidP="00574CF0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346EF9" w:rsidRPr="00F7629A" w:rsidRDefault="00346EF9" w:rsidP="00574CF0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7629A">
              <w:rPr>
                <w:rFonts w:ascii="Century Gothic" w:hAnsi="Century Gothic" w:cs="Century Gothic"/>
                <w:sz w:val="18"/>
                <w:szCs w:val="18"/>
              </w:rPr>
              <w:t>Organización de trabajo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EF9" w:rsidRPr="00F7629A" w:rsidRDefault="00346EF9" w:rsidP="0057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7629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46EF9" w:rsidRPr="00F76486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46EF9" w:rsidRPr="00D51350" w:rsidRDefault="00346EF9" w:rsidP="00574CF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EF9" w:rsidRPr="00F7629A" w:rsidRDefault="00346EF9" w:rsidP="00574CF0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346EF9" w:rsidRPr="00F7629A" w:rsidRDefault="00346EF9" w:rsidP="00574CF0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7629A">
              <w:rPr>
                <w:rFonts w:ascii="Century Gothic" w:hAnsi="Century Gothic" w:cs="Century Gothic"/>
                <w:sz w:val="18"/>
                <w:szCs w:val="18"/>
              </w:rPr>
              <w:t>Capacidad para establecer buenas relaciones interpersonales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EF9" w:rsidRPr="00F7629A" w:rsidRDefault="00346EF9" w:rsidP="0057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7629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46EF9" w:rsidRPr="00F76486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46EF9" w:rsidRPr="00D51350" w:rsidRDefault="00346EF9" w:rsidP="00574CF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EF9" w:rsidRPr="00F7629A" w:rsidRDefault="00346EF9" w:rsidP="00574CF0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346EF9" w:rsidRPr="00F7629A" w:rsidRDefault="00346EF9" w:rsidP="00574CF0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7629A">
              <w:rPr>
                <w:rFonts w:ascii="Century Gothic" w:hAnsi="Century Gothic" w:cs="Century Gothic"/>
                <w:sz w:val="18"/>
                <w:szCs w:val="18"/>
              </w:rPr>
              <w:t xml:space="preserve">Capacidad y hábitos de escuchar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EF9" w:rsidRPr="00F7629A" w:rsidRDefault="00346EF9" w:rsidP="0057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7629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346EF9" w:rsidRPr="00F76486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46EF9" w:rsidRPr="00D51350" w:rsidRDefault="00346EF9" w:rsidP="00574CF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EF9" w:rsidRPr="00F7629A" w:rsidRDefault="00346EF9" w:rsidP="00574CF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346EF9" w:rsidRPr="00F7629A" w:rsidRDefault="00346EF9" w:rsidP="00574CF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7629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Administrar el tiempo adecuadamente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EF9" w:rsidRPr="00F7629A" w:rsidRDefault="00346EF9" w:rsidP="0057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7629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46EF9" w:rsidRPr="00F76486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EF9" w:rsidRPr="00D51350" w:rsidRDefault="00346EF9" w:rsidP="00574CF0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Actitudes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EF9" w:rsidRPr="00F7629A" w:rsidRDefault="00346EF9" w:rsidP="00574CF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346EF9" w:rsidRPr="00F7629A" w:rsidRDefault="00346EF9" w:rsidP="00574CF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7629A">
              <w:rPr>
                <w:rFonts w:ascii="Century Gothic" w:hAnsi="Century Gothic" w:cs="Century Gothic"/>
                <w:sz w:val="18"/>
                <w:szCs w:val="18"/>
              </w:rPr>
              <w:t>Creatividad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EF9" w:rsidRPr="00F7629A" w:rsidRDefault="00346EF9" w:rsidP="00574CF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7629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346EF9" w:rsidRPr="00F76486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46EF9" w:rsidRPr="00D51350" w:rsidRDefault="00346EF9" w:rsidP="00574CF0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EF9" w:rsidRPr="00F7629A" w:rsidRDefault="00346EF9" w:rsidP="00574CF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346EF9" w:rsidRPr="00F7629A" w:rsidRDefault="00346EF9" w:rsidP="00574CF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7629A">
              <w:rPr>
                <w:rFonts w:ascii="Century Gothic" w:hAnsi="Century Gothic" w:cs="Century Gothic"/>
                <w:sz w:val="18"/>
                <w:szCs w:val="18"/>
              </w:rPr>
              <w:t>Responsable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EF9" w:rsidRPr="00F7629A" w:rsidRDefault="00346EF9" w:rsidP="00574CF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F7629A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Indispensable</w:t>
            </w:r>
          </w:p>
        </w:tc>
      </w:tr>
      <w:tr w:rsidR="00346EF9" w:rsidRPr="00F7648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46EF9" w:rsidRPr="00D51350" w:rsidRDefault="00346EF9" w:rsidP="00574CF0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EF9" w:rsidRPr="00F7629A" w:rsidRDefault="00346EF9" w:rsidP="00574CF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346EF9" w:rsidRPr="00F7629A" w:rsidRDefault="00346EF9" w:rsidP="00574CF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7629A">
              <w:rPr>
                <w:rFonts w:ascii="Century Gothic" w:hAnsi="Century Gothic" w:cs="Century Gothic"/>
                <w:sz w:val="18"/>
                <w:szCs w:val="18"/>
              </w:rPr>
              <w:t>Autenticidad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EF9" w:rsidRPr="00F7629A" w:rsidRDefault="00346EF9" w:rsidP="00574CF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7629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346EF9" w:rsidRPr="00F7648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46EF9" w:rsidRPr="00D51350" w:rsidRDefault="00346EF9" w:rsidP="00574CF0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EF9" w:rsidRPr="00F7629A" w:rsidRDefault="00346EF9" w:rsidP="00574CF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346EF9" w:rsidRPr="00F7629A" w:rsidRDefault="00346EF9" w:rsidP="00574CF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7629A">
              <w:rPr>
                <w:rFonts w:ascii="Century Gothic" w:hAnsi="Century Gothic" w:cs="Century Gothic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EF9" w:rsidRPr="00F7629A" w:rsidRDefault="00346EF9" w:rsidP="00574CF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7629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46EF9" w:rsidRPr="00F76486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46EF9" w:rsidRPr="00D51350" w:rsidRDefault="00346EF9" w:rsidP="00574CF0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EF9" w:rsidRPr="00F7629A" w:rsidRDefault="00346EF9" w:rsidP="00574CF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346EF9" w:rsidRPr="00F7629A" w:rsidRDefault="00346EF9" w:rsidP="00574CF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7629A">
              <w:rPr>
                <w:rFonts w:ascii="Century Gothic" w:hAnsi="Century Gothic" w:cs="Century Gothic"/>
                <w:sz w:val="18"/>
                <w:szCs w:val="18"/>
              </w:rPr>
              <w:t>Buena actitud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6EF9" w:rsidRPr="00F7629A" w:rsidRDefault="00346EF9" w:rsidP="00574CF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7629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346EF9" w:rsidRPr="00F76486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346EF9" w:rsidRPr="00F7629A" w:rsidRDefault="00346EF9" w:rsidP="00574CF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7629A">
              <w:rPr>
                <w:rFonts w:ascii="Century Gothic" w:hAnsi="Century Gothic" w:cs="Century Gothic"/>
                <w:sz w:val="18"/>
                <w:szCs w:val="18"/>
              </w:rPr>
              <w:t>El espacio de: Requerimiento, deberá ser llenado de acuerdo a lo que solicite el puesto  para desempeñar sus actividades</w:t>
            </w:r>
            <w:r w:rsidRPr="00F7629A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</w:t>
            </w:r>
          </w:p>
          <w:p w:rsidR="00346EF9" w:rsidRPr="00F7629A" w:rsidRDefault="00346EF9" w:rsidP="00574CF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7629A">
              <w:rPr>
                <w:rFonts w:ascii="Century Gothic" w:hAnsi="Century Gothic" w:cs="Century Gothic"/>
                <w:sz w:val="18"/>
                <w:szCs w:val="18"/>
              </w:rPr>
              <w:t xml:space="preserve">Si es: </w:t>
            </w:r>
            <w:r w:rsidRPr="00F7629A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(I) </w:t>
            </w:r>
            <w:r w:rsidRPr="00F7629A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F7629A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, de</w:t>
            </w:r>
            <w:r w:rsidRPr="00F7629A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  <w:r w:rsidRPr="00F7629A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F7629A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                                                            </w:t>
            </w:r>
          </w:p>
        </w:tc>
      </w:tr>
      <w:tr w:rsidR="00346EF9" w:rsidRPr="00F76486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346EF9" w:rsidRPr="00F7629A" w:rsidRDefault="00346EF9" w:rsidP="00574CF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7629A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346EF9" w:rsidRPr="00F76486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346EF9" w:rsidRPr="00F7629A" w:rsidRDefault="00346EF9" w:rsidP="00574CF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7629A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</w:t>
            </w:r>
          </w:p>
        </w:tc>
      </w:tr>
      <w:tr w:rsidR="00346EF9" w:rsidRPr="00F76486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6EF9" w:rsidRPr="00C843D7" w:rsidRDefault="00346EF9" w:rsidP="00574CF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346EF9" w:rsidRPr="00C843D7" w:rsidRDefault="00346EF9" w:rsidP="00574CF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843D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ELABORÓ:</w:t>
            </w:r>
          </w:p>
          <w:p w:rsidR="00346EF9" w:rsidRPr="00C843D7" w:rsidRDefault="00346EF9" w:rsidP="00574CF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346EF9" w:rsidRPr="00C843D7" w:rsidRDefault="00346EF9" w:rsidP="00574CF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346EF9" w:rsidRPr="00C843D7" w:rsidRDefault="00346EF9" w:rsidP="00C843D7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843D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SILVIA GABRIELA VILLARREAL DE LA GARZA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6EF9" w:rsidRPr="00F7629A" w:rsidRDefault="00346EF9" w:rsidP="00574CF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346EF9" w:rsidRPr="00F7629A" w:rsidRDefault="00346EF9" w:rsidP="00574CF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  <w:r w:rsidRPr="00F7629A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REVISÓ:</w:t>
            </w:r>
            <w:r w:rsidRPr="00F7629A"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  <w:t xml:space="preserve"> </w:t>
            </w:r>
          </w:p>
          <w:p w:rsidR="00346EF9" w:rsidRPr="00F7629A" w:rsidRDefault="00346EF9" w:rsidP="00574CF0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346EF9" w:rsidRPr="00F7629A" w:rsidRDefault="00346EF9" w:rsidP="00574CF0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346EF9" w:rsidRPr="00F7629A" w:rsidRDefault="00346EF9" w:rsidP="00574CF0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7629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MIDORI AIDE SOBERON GARZA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6EF9" w:rsidRPr="00F7629A" w:rsidRDefault="00346EF9" w:rsidP="00574CF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346EF9" w:rsidRPr="00F7629A" w:rsidRDefault="00346EF9" w:rsidP="00574CF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7629A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AUTORIZÓ: </w:t>
            </w:r>
          </w:p>
          <w:p w:rsidR="00346EF9" w:rsidRPr="00F7629A" w:rsidRDefault="00346EF9" w:rsidP="00574CF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346EF9" w:rsidRPr="00F7629A" w:rsidRDefault="00346EF9" w:rsidP="00574CF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346EF9" w:rsidRPr="00F7629A" w:rsidRDefault="00346EF9" w:rsidP="00574CF0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LUIS HORACIO BORTONI VAZQUEZ</w:t>
            </w:r>
          </w:p>
        </w:tc>
      </w:tr>
      <w:tr w:rsidR="00346EF9" w:rsidRPr="00F76486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6EF9" w:rsidRPr="00C843D7" w:rsidRDefault="00346EF9" w:rsidP="00574CF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843D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JEFE Y/O COORDINADOR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6EF9" w:rsidRPr="00F7629A" w:rsidRDefault="00346EF9" w:rsidP="00574CF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7629A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Y/O COORD. ADMVO.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6EF9" w:rsidRPr="00F7629A" w:rsidRDefault="00346EF9" w:rsidP="00574CF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7629A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DIRECTOR</w:t>
            </w:r>
          </w:p>
        </w:tc>
      </w:tr>
      <w:tr w:rsidR="00346EF9" w:rsidRPr="00F76486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346EF9" w:rsidRPr="00F7629A" w:rsidRDefault="00346EF9" w:rsidP="00574CF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F7629A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DIRECCIÓN DE RECURSOS HUMANOS</w:t>
            </w:r>
          </w:p>
        </w:tc>
      </w:tr>
      <w:tr w:rsidR="00346EF9" w:rsidRPr="00F7629A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6EF9" w:rsidRPr="00F7629A" w:rsidRDefault="00346EF9" w:rsidP="00574CF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346EF9" w:rsidRPr="00F7629A" w:rsidRDefault="00346EF9" w:rsidP="00574CF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F7629A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REVISO:</w:t>
            </w:r>
          </w:p>
          <w:p w:rsidR="00346EF9" w:rsidRPr="00F7629A" w:rsidRDefault="00346EF9" w:rsidP="00574CF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346EF9" w:rsidRPr="00F7629A" w:rsidRDefault="00346EF9" w:rsidP="00574CF0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F7629A">
              <w:rPr>
                <w:rFonts w:ascii="Century Gothic" w:hAnsi="Century Gothic" w:cs="Century Gothic"/>
                <w:sz w:val="18"/>
                <w:szCs w:val="18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6EF9" w:rsidRPr="00F7629A" w:rsidRDefault="00346EF9" w:rsidP="00574CF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</w:p>
          <w:p w:rsidR="00346EF9" w:rsidRPr="00F7629A" w:rsidRDefault="00346EF9" w:rsidP="00574CF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7629A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AUTORIZO:</w:t>
            </w:r>
          </w:p>
          <w:p w:rsidR="00346EF9" w:rsidRPr="00F7629A" w:rsidRDefault="00346EF9" w:rsidP="00574CF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346EF9" w:rsidRPr="00F7629A" w:rsidRDefault="00346EF9" w:rsidP="00574CF0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F7629A">
              <w:rPr>
                <w:rFonts w:ascii="Century Gothic" w:hAnsi="Century Gothic" w:cs="Century Gothic"/>
                <w:sz w:val="18"/>
                <w:szCs w:val="18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6EF9" w:rsidRPr="00F7629A" w:rsidRDefault="00346EF9" w:rsidP="00574CF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346EF9" w:rsidRPr="00F7629A" w:rsidRDefault="00346EF9" w:rsidP="00574CF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7629A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VIGENCIA:</w:t>
            </w:r>
          </w:p>
          <w:p w:rsidR="00346EF9" w:rsidRPr="00F7629A" w:rsidRDefault="00346EF9" w:rsidP="00574CF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346EF9" w:rsidRPr="00F7629A" w:rsidRDefault="00346EF9" w:rsidP="00574CF0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7629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31/OCT.2018</w:t>
            </w:r>
          </w:p>
        </w:tc>
      </w:tr>
      <w:tr w:rsidR="00346EF9" w:rsidRPr="00F7629A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6EF9" w:rsidRPr="00F7629A" w:rsidRDefault="00346EF9" w:rsidP="00574CF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F7629A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6EF9" w:rsidRPr="00F7629A" w:rsidRDefault="00346EF9" w:rsidP="00574CF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F7629A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6EF9" w:rsidRPr="00F7629A" w:rsidRDefault="00346EF9" w:rsidP="00574CF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7629A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346EF9" w:rsidRPr="00F7629A" w:rsidRDefault="00346EF9" w:rsidP="002F50CA">
      <w:pPr>
        <w:spacing w:after="0" w:line="240" w:lineRule="auto"/>
        <w:rPr>
          <w:sz w:val="18"/>
          <w:szCs w:val="18"/>
        </w:rPr>
      </w:pPr>
    </w:p>
    <w:sectPr w:rsidR="00346EF9" w:rsidRPr="00F7629A" w:rsidSect="002F50CA"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EF9" w:rsidRPr="002F50CA" w:rsidRDefault="00346EF9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346EF9" w:rsidRPr="002F50CA" w:rsidRDefault="00346EF9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EF9" w:rsidRPr="002F50CA" w:rsidRDefault="00346EF9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346EF9" w:rsidRPr="002F50CA" w:rsidRDefault="00346EF9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8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1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21"/>
  </w:num>
  <w:num w:numId="5">
    <w:abstractNumId w:val="10"/>
  </w:num>
  <w:num w:numId="6">
    <w:abstractNumId w:val="13"/>
  </w:num>
  <w:num w:numId="7">
    <w:abstractNumId w:val="16"/>
  </w:num>
  <w:num w:numId="8">
    <w:abstractNumId w:val="12"/>
  </w:num>
  <w:num w:numId="9">
    <w:abstractNumId w:val="3"/>
  </w:num>
  <w:num w:numId="10">
    <w:abstractNumId w:val="2"/>
  </w:num>
  <w:num w:numId="11">
    <w:abstractNumId w:val="17"/>
  </w:num>
  <w:num w:numId="12">
    <w:abstractNumId w:val="9"/>
  </w:num>
  <w:num w:numId="13">
    <w:abstractNumId w:val="7"/>
  </w:num>
  <w:num w:numId="14">
    <w:abstractNumId w:val="18"/>
  </w:num>
  <w:num w:numId="15">
    <w:abstractNumId w:val="14"/>
  </w:num>
  <w:num w:numId="16">
    <w:abstractNumId w:val="19"/>
  </w:num>
  <w:num w:numId="17">
    <w:abstractNumId w:val="22"/>
  </w:num>
  <w:num w:numId="18">
    <w:abstractNumId w:val="8"/>
  </w:num>
  <w:num w:numId="19">
    <w:abstractNumId w:val="11"/>
  </w:num>
  <w:num w:numId="20">
    <w:abstractNumId w:val="6"/>
  </w:num>
  <w:num w:numId="21">
    <w:abstractNumId w:val="0"/>
  </w:num>
  <w:num w:numId="22">
    <w:abstractNumId w:val="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557"/>
    <w:rsid w:val="00030D3D"/>
    <w:rsid w:val="00040853"/>
    <w:rsid w:val="00053F18"/>
    <w:rsid w:val="000613A4"/>
    <w:rsid w:val="00073EDF"/>
    <w:rsid w:val="000A2108"/>
    <w:rsid w:val="000A3746"/>
    <w:rsid w:val="000B2665"/>
    <w:rsid w:val="000D40DD"/>
    <w:rsid w:val="00106B9B"/>
    <w:rsid w:val="001119FA"/>
    <w:rsid w:val="001440A9"/>
    <w:rsid w:val="00175156"/>
    <w:rsid w:val="00193889"/>
    <w:rsid w:val="0019647B"/>
    <w:rsid w:val="001C162D"/>
    <w:rsid w:val="001C74E8"/>
    <w:rsid w:val="001E6298"/>
    <w:rsid w:val="001E64E9"/>
    <w:rsid w:val="001F489B"/>
    <w:rsid w:val="00250BF1"/>
    <w:rsid w:val="002563E8"/>
    <w:rsid w:val="00293893"/>
    <w:rsid w:val="002A2D2F"/>
    <w:rsid w:val="002A371F"/>
    <w:rsid w:val="002A6F2F"/>
    <w:rsid w:val="002D0AD4"/>
    <w:rsid w:val="002D3887"/>
    <w:rsid w:val="002F4364"/>
    <w:rsid w:val="002F443E"/>
    <w:rsid w:val="002F50CA"/>
    <w:rsid w:val="00321BB7"/>
    <w:rsid w:val="00324C58"/>
    <w:rsid w:val="00336E4F"/>
    <w:rsid w:val="00346EF9"/>
    <w:rsid w:val="00360ADB"/>
    <w:rsid w:val="00387F97"/>
    <w:rsid w:val="003A0248"/>
    <w:rsid w:val="003A15B6"/>
    <w:rsid w:val="003B0749"/>
    <w:rsid w:val="003D7082"/>
    <w:rsid w:val="003E406C"/>
    <w:rsid w:val="003E6478"/>
    <w:rsid w:val="003F0B88"/>
    <w:rsid w:val="003F4500"/>
    <w:rsid w:val="00403D80"/>
    <w:rsid w:val="00403EF5"/>
    <w:rsid w:val="00410D60"/>
    <w:rsid w:val="00433A97"/>
    <w:rsid w:val="004602BB"/>
    <w:rsid w:val="004629AE"/>
    <w:rsid w:val="00464E05"/>
    <w:rsid w:val="00470CDC"/>
    <w:rsid w:val="004742B5"/>
    <w:rsid w:val="004A4C90"/>
    <w:rsid w:val="004B25EB"/>
    <w:rsid w:val="004C5D40"/>
    <w:rsid w:val="004D48D1"/>
    <w:rsid w:val="004D63B9"/>
    <w:rsid w:val="004E3438"/>
    <w:rsid w:val="005065F9"/>
    <w:rsid w:val="00544E5C"/>
    <w:rsid w:val="00555A78"/>
    <w:rsid w:val="00555F02"/>
    <w:rsid w:val="00574CF0"/>
    <w:rsid w:val="0059242C"/>
    <w:rsid w:val="00594820"/>
    <w:rsid w:val="005A4DB8"/>
    <w:rsid w:val="005B0A0F"/>
    <w:rsid w:val="005C0937"/>
    <w:rsid w:val="005C3999"/>
    <w:rsid w:val="005C3C34"/>
    <w:rsid w:val="005C4B76"/>
    <w:rsid w:val="005D626E"/>
    <w:rsid w:val="005F65F7"/>
    <w:rsid w:val="0060440B"/>
    <w:rsid w:val="00605751"/>
    <w:rsid w:val="00612FC9"/>
    <w:rsid w:val="006470AF"/>
    <w:rsid w:val="00651C68"/>
    <w:rsid w:val="00652127"/>
    <w:rsid w:val="006623FB"/>
    <w:rsid w:val="00696309"/>
    <w:rsid w:val="006A2477"/>
    <w:rsid w:val="006A4DF8"/>
    <w:rsid w:val="006B399B"/>
    <w:rsid w:val="006B6292"/>
    <w:rsid w:val="006C2608"/>
    <w:rsid w:val="006E072D"/>
    <w:rsid w:val="006E0A1A"/>
    <w:rsid w:val="006F21E6"/>
    <w:rsid w:val="00702DC3"/>
    <w:rsid w:val="00766864"/>
    <w:rsid w:val="00774828"/>
    <w:rsid w:val="00776DAA"/>
    <w:rsid w:val="0077701C"/>
    <w:rsid w:val="007A022F"/>
    <w:rsid w:val="007A56FF"/>
    <w:rsid w:val="007A615B"/>
    <w:rsid w:val="007D4677"/>
    <w:rsid w:val="007D6D83"/>
    <w:rsid w:val="007E5686"/>
    <w:rsid w:val="007F4705"/>
    <w:rsid w:val="00805075"/>
    <w:rsid w:val="00813442"/>
    <w:rsid w:val="0082303E"/>
    <w:rsid w:val="00853F7C"/>
    <w:rsid w:val="00867E69"/>
    <w:rsid w:val="00871425"/>
    <w:rsid w:val="00886409"/>
    <w:rsid w:val="00896E6F"/>
    <w:rsid w:val="008C2382"/>
    <w:rsid w:val="008D495F"/>
    <w:rsid w:val="008E1041"/>
    <w:rsid w:val="008F233B"/>
    <w:rsid w:val="00903974"/>
    <w:rsid w:val="009342BA"/>
    <w:rsid w:val="00935B23"/>
    <w:rsid w:val="00943557"/>
    <w:rsid w:val="00945878"/>
    <w:rsid w:val="0097006A"/>
    <w:rsid w:val="00977C8C"/>
    <w:rsid w:val="00980156"/>
    <w:rsid w:val="00991D4A"/>
    <w:rsid w:val="009A4200"/>
    <w:rsid w:val="009B2892"/>
    <w:rsid w:val="009C0786"/>
    <w:rsid w:val="009E24FB"/>
    <w:rsid w:val="009E62F9"/>
    <w:rsid w:val="00A53D0D"/>
    <w:rsid w:val="00A61504"/>
    <w:rsid w:val="00A73793"/>
    <w:rsid w:val="00A74171"/>
    <w:rsid w:val="00A81ABB"/>
    <w:rsid w:val="00A81DEE"/>
    <w:rsid w:val="00A87EC9"/>
    <w:rsid w:val="00A9289B"/>
    <w:rsid w:val="00A94863"/>
    <w:rsid w:val="00AA42CE"/>
    <w:rsid w:val="00AA546D"/>
    <w:rsid w:val="00AB6E02"/>
    <w:rsid w:val="00AC350A"/>
    <w:rsid w:val="00AC46A1"/>
    <w:rsid w:val="00AD2742"/>
    <w:rsid w:val="00AE4A31"/>
    <w:rsid w:val="00AF0A24"/>
    <w:rsid w:val="00B11E6F"/>
    <w:rsid w:val="00B12D7F"/>
    <w:rsid w:val="00B20F07"/>
    <w:rsid w:val="00B2543F"/>
    <w:rsid w:val="00B57B1D"/>
    <w:rsid w:val="00B72CF2"/>
    <w:rsid w:val="00B75AB9"/>
    <w:rsid w:val="00BA0DDB"/>
    <w:rsid w:val="00BA46AC"/>
    <w:rsid w:val="00BD3548"/>
    <w:rsid w:val="00BF5573"/>
    <w:rsid w:val="00BF67FA"/>
    <w:rsid w:val="00BF7B95"/>
    <w:rsid w:val="00C2052E"/>
    <w:rsid w:val="00C24462"/>
    <w:rsid w:val="00C272A6"/>
    <w:rsid w:val="00C55169"/>
    <w:rsid w:val="00C724A4"/>
    <w:rsid w:val="00C843D7"/>
    <w:rsid w:val="00C84D38"/>
    <w:rsid w:val="00C86EBA"/>
    <w:rsid w:val="00C9220C"/>
    <w:rsid w:val="00CA0BEE"/>
    <w:rsid w:val="00CA0C49"/>
    <w:rsid w:val="00CD6584"/>
    <w:rsid w:val="00CD7495"/>
    <w:rsid w:val="00CE2128"/>
    <w:rsid w:val="00CF50E1"/>
    <w:rsid w:val="00D177B1"/>
    <w:rsid w:val="00D503C7"/>
    <w:rsid w:val="00D51350"/>
    <w:rsid w:val="00DA3202"/>
    <w:rsid w:val="00DD5DCF"/>
    <w:rsid w:val="00DE5157"/>
    <w:rsid w:val="00E006FA"/>
    <w:rsid w:val="00E109C7"/>
    <w:rsid w:val="00E12142"/>
    <w:rsid w:val="00E17EDE"/>
    <w:rsid w:val="00E21A73"/>
    <w:rsid w:val="00E24980"/>
    <w:rsid w:val="00E3395C"/>
    <w:rsid w:val="00E41C2E"/>
    <w:rsid w:val="00E43327"/>
    <w:rsid w:val="00E44446"/>
    <w:rsid w:val="00E514A4"/>
    <w:rsid w:val="00E52F4C"/>
    <w:rsid w:val="00E677D5"/>
    <w:rsid w:val="00E74E98"/>
    <w:rsid w:val="00E81BFB"/>
    <w:rsid w:val="00EB25CD"/>
    <w:rsid w:val="00EB4504"/>
    <w:rsid w:val="00EC2511"/>
    <w:rsid w:val="00EC459C"/>
    <w:rsid w:val="00EE4A81"/>
    <w:rsid w:val="00EE6018"/>
    <w:rsid w:val="00EE7AF4"/>
    <w:rsid w:val="00F41A9A"/>
    <w:rsid w:val="00F455AB"/>
    <w:rsid w:val="00F7629A"/>
    <w:rsid w:val="00F76486"/>
    <w:rsid w:val="00F82A17"/>
    <w:rsid w:val="00FA2880"/>
    <w:rsid w:val="00FA5954"/>
    <w:rsid w:val="00FB34F4"/>
    <w:rsid w:val="00FD5DD4"/>
    <w:rsid w:val="00FE2092"/>
    <w:rsid w:val="00FE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4F4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13A4"/>
    <w:pPr>
      <w:keepNext/>
      <w:framePr w:hSpace="141" w:wrap="auto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613A4"/>
    <w:rPr>
      <w:rFonts w:ascii="Arial" w:hAnsi="Arial" w:cs="Arial"/>
      <w:b/>
      <w:bCs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43557"/>
  </w:style>
  <w:style w:type="paragraph" w:styleId="Footer">
    <w:name w:val="footer"/>
    <w:basedOn w:val="Normal"/>
    <w:link w:val="Foot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43557"/>
  </w:style>
  <w:style w:type="paragraph" w:styleId="ListParagraph">
    <w:name w:val="List Paragraph"/>
    <w:basedOn w:val="Normal"/>
    <w:uiPriority w:val="99"/>
    <w:qFormat/>
    <w:rsid w:val="004602BB"/>
    <w:pPr>
      <w:ind w:left="720"/>
    </w:pPr>
  </w:style>
  <w:style w:type="paragraph" w:styleId="BodyText3">
    <w:name w:val="Body Text 3"/>
    <w:basedOn w:val="Normal"/>
    <w:link w:val="BodyText3Char"/>
    <w:uiPriority w:val="99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C459C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429</Words>
  <Characters>2360</Characters>
  <Application>Microsoft Office Outlook</Application>
  <DocSecurity>0</DocSecurity>
  <Lines>0</Lines>
  <Paragraphs>0</Paragraphs>
  <ScaleCrop>false</ScaleCrop>
  <Company>SEDUE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Mayela Cruz Gaytan</dc:creator>
  <cp:keywords/>
  <dc:description/>
  <cp:lastModifiedBy>petjuridico</cp:lastModifiedBy>
  <cp:revision>5</cp:revision>
  <cp:lastPrinted>2016-04-21T14:44:00Z</cp:lastPrinted>
  <dcterms:created xsi:type="dcterms:W3CDTF">2016-05-20T18:13:00Z</dcterms:created>
  <dcterms:modified xsi:type="dcterms:W3CDTF">2016-06-21T19:14:00Z</dcterms:modified>
</cp:coreProperties>
</file>